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57" w:rsidRDefault="00F77C57"/>
    <w:sectPr w:rsidR="00F77C57" w:rsidSect="00C574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C57" w:rsidRDefault="00F77C57" w:rsidP="00C57472">
      <w:pPr>
        <w:spacing w:after="0" w:line="240" w:lineRule="auto"/>
      </w:pPr>
      <w:r>
        <w:separator/>
      </w:r>
    </w:p>
  </w:endnote>
  <w:endnote w:type="continuationSeparator" w:id="1">
    <w:p w:rsidR="00F77C57" w:rsidRDefault="00F77C57" w:rsidP="00C5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lestia Antiqu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C57" w:rsidRDefault="00F77C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0A0"/>
    </w:tblPr>
    <w:tblGrid>
      <w:gridCol w:w="3957"/>
      <w:gridCol w:w="2885"/>
      <w:gridCol w:w="4066"/>
    </w:tblGrid>
    <w:tr w:rsidR="00F77C57" w:rsidRPr="004A5404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F77C57" w:rsidRDefault="00F77C57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77C57" w:rsidRDefault="00F77C57" w:rsidP="00C941C3">
          <w:pPr>
            <w:pStyle w:val="NoSpacing"/>
            <w:jc w:val="center"/>
            <w:rPr>
              <w:rFonts w:ascii="Celestia Antiqua" w:hAnsi="Celestia Antiqua"/>
              <w:color w:val="4A442A"/>
              <w:sz w:val="18"/>
              <w:szCs w:val="18"/>
            </w:rPr>
          </w:pPr>
          <w:r>
            <w:rPr>
              <w:rFonts w:ascii="Celestia Antiqua" w:hAnsi="Celestia Antiqua"/>
              <w:color w:val="4A442A"/>
              <w:sz w:val="18"/>
              <w:szCs w:val="18"/>
            </w:rPr>
            <w:t>1141 South 7</w:t>
          </w:r>
          <w:r w:rsidRPr="00C941C3">
            <w:rPr>
              <w:rFonts w:ascii="Celestia Antiqua" w:hAnsi="Celestia Antiqua"/>
              <w:color w:val="4A442A"/>
              <w:sz w:val="18"/>
              <w:szCs w:val="18"/>
              <w:vertAlign w:val="superscript"/>
            </w:rPr>
            <w:t>th</w:t>
          </w:r>
          <w:r>
            <w:rPr>
              <w:rFonts w:ascii="Celestia Antiqua" w:hAnsi="Celestia Antiqua"/>
              <w:color w:val="4A442A"/>
              <w:sz w:val="18"/>
              <w:szCs w:val="18"/>
            </w:rPr>
            <w:t xml:space="preserve">  St. Louis, MO 63104</w:t>
          </w:r>
        </w:p>
        <w:p w:rsidR="00F77C57" w:rsidRPr="004A5404" w:rsidRDefault="00F77C57" w:rsidP="00C941C3">
          <w:pPr>
            <w:pStyle w:val="NoSpacing"/>
            <w:jc w:val="center"/>
            <w:rPr>
              <w:rFonts w:ascii="Celestia Antiqua" w:hAnsi="Celestia Antiqua"/>
              <w:sz w:val="20"/>
              <w:szCs w:val="20"/>
            </w:rPr>
          </w:pPr>
          <w:r w:rsidRPr="004A5404">
            <w:rPr>
              <w:rFonts w:ascii="Celestia Antiqua" w:hAnsi="Celestia Antiqua"/>
              <w:color w:val="4A442A"/>
              <w:sz w:val="20"/>
              <w:szCs w:val="20"/>
            </w:rPr>
            <w:t>www.MissionContinues.org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F77C57" w:rsidRDefault="00F77C57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F77C57" w:rsidRPr="004A5404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F77C57" w:rsidRDefault="00F77C57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F77C57" w:rsidRDefault="00F77C57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F77C57" w:rsidRDefault="00F77C57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:rsidR="00F77C57" w:rsidRDefault="00F77C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C57" w:rsidRDefault="00F77C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C57" w:rsidRDefault="00F77C57" w:rsidP="00C57472">
      <w:pPr>
        <w:spacing w:after="0" w:line="240" w:lineRule="auto"/>
      </w:pPr>
      <w:r>
        <w:separator/>
      </w:r>
    </w:p>
  </w:footnote>
  <w:footnote w:type="continuationSeparator" w:id="1">
    <w:p w:rsidR="00F77C57" w:rsidRDefault="00F77C57" w:rsidP="00C5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C57" w:rsidRDefault="00F77C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C57" w:rsidRDefault="00F77C57" w:rsidP="00C57472">
    <w:pPr>
      <w:pStyle w:val="Header"/>
      <w:jc w:val="right"/>
    </w:pPr>
    <w:r w:rsidRPr="00012A3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TMC Logo_horiz_color_JPEG.JPG" style="width:232.5pt;height:87pt;visibility:visible">
          <v:imagedata r:id="rId1" o:title=""/>
        </v:shape>
      </w:pict>
    </w:r>
  </w:p>
  <w:p w:rsidR="00F77C57" w:rsidRPr="0013009B" w:rsidRDefault="00F77C57" w:rsidP="00C57472">
    <w:pPr>
      <w:pStyle w:val="Header"/>
      <w:jc w:val="right"/>
      <w:rPr>
        <w:rFonts w:ascii="Celestia Antiqua" w:hAnsi="Celestia Antiqua"/>
        <w:color w:val="948A54"/>
      </w:rPr>
    </w:pPr>
    <w:r w:rsidRPr="0013009B">
      <w:rPr>
        <w:rFonts w:ascii="Celestia Antiqua" w:hAnsi="Celestia Antiqua"/>
        <w:color w:val="948A54"/>
      </w:rPr>
      <w:t>From a Mission Continues Volunteer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C57" w:rsidRDefault="00F77C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472"/>
    <w:rsid w:val="00012A3B"/>
    <w:rsid w:val="00041DB6"/>
    <w:rsid w:val="000E3A11"/>
    <w:rsid w:val="0013009B"/>
    <w:rsid w:val="001D4538"/>
    <w:rsid w:val="00360CF6"/>
    <w:rsid w:val="004A5404"/>
    <w:rsid w:val="004B055C"/>
    <w:rsid w:val="005D17F3"/>
    <w:rsid w:val="00621488"/>
    <w:rsid w:val="006413FE"/>
    <w:rsid w:val="0074516A"/>
    <w:rsid w:val="00813A54"/>
    <w:rsid w:val="00B64D7E"/>
    <w:rsid w:val="00C57472"/>
    <w:rsid w:val="00C93078"/>
    <w:rsid w:val="00C941C3"/>
    <w:rsid w:val="00D227EF"/>
    <w:rsid w:val="00D751DB"/>
    <w:rsid w:val="00F7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53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57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74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747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5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7472"/>
    <w:rPr>
      <w:rFonts w:cs="Times New Roman"/>
    </w:rPr>
  </w:style>
  <w:style w:type="paragraph" w:styleId="NoSpacing">
    <w:name w:val="No Spacing"/>
    <w:link w:val="NoSpacingChar"/>
    <w:uiPriority w:val="99"/>
    <w:qFormat/>
    <w:rsid w:val="00C57472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57472"/>
    <w:rPr>
      <w:rFonts w:eastAsia="Times New Roman" w:cs="Times New Roman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0</Words>
  <Characters>0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TMCIntern</dc:creator>
  <cp:keywords/>
  <dc:description/>
  <cp:lastModifiedBy>tmcintern</cp:lastModifiedBy>
  <cp:revision>2</cp:revision>
  <cp:lastPrinted>2009-02-25T17:22:00Z</cp:lastPrinted>
  <dcterms:created xsi:type="dcterms:W3CDTF">2009-06-01T16:33:00Z</dcterms:created>
  <dcterms:modified xsi:type="dcterms:W3CDTF">2009-06-01T16:33:00Z</dcterms:modified>
</cp:coreProperties>
</file>